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3F6A" w14:textId="77777777" w:rsidR="00596333" w:rsidRDefault="00596333" w:rsidP="00135455">
      <w:pPr>
        <w:pStyle w:val="berschrift1"/>
        <w:rPr>
          <w:b/>
        </w:rPr>
      </w:pPr>
      <w:r w:rsidRPr="00126150">
        <w:rPr>
          <w:rFonts w:ascii="Corbel" w:hAnsi="Corbel"/>
          <w:i/>
          <w:noProof/>
        </w:rPr>
        <w:drawing>
          <wp:anchor distT="0" distB="0" distL="114300" distR="114300" simplePos="0" relativeHeight="251659264" behindDoc="1" locked="0" layoutInCell="1" allowOverlap="1" wp14:anchorId="65F92DCF" wp14:editId="235F5064">
            <wp:simplePos x="0" y="0"/>
            <wp:positionH relativeFrom="margin">
              <wp:align>left</wp:align>
            </wp:positionH>
            <wp:positionV relativeFrom="paragraph">
              <wp:posOffset>-473710</wp:posOffset>
            </wp:positionV>
            <wp:extent cx="2653030" cy="636905"/>
            <wp:effectExtent l="0" t="0" r="0" b="0"/>
            <wp:wrapNone/>
            <wp:docPr id="3" name="Grafik 3" descr="I:\Alle\Logos_Bildungsdirektion\Bildungsdirektion_STM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Logos_Bildungsdirektion\Bildungsdirektion_STMK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8" r="-3307"/>
                    <a:stretch/>
                  </pic:blipFill>
                  <pic:spPr bwMode="auto">
                    <a:xfrm>
                      <a:off x="0" y="0"/>
                      <a:ext cx="265303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16DBE" w14:textId="77777777" w:rsidR="006E7DF2" w:rsidRDefault="003102ED" w:rsidP="00135455">
      <w:pPr>
        <w:pStyle w:val="berschrift1"/>
        <w:rPr>
          <w:rFonts w:ascii="Corbel" w:hAnsi="Corbel"/>
          <w:b/>
          <w:sz w:val="28"/>
          <w:szCs w:val="28"/>
        </w:rPr>
      </w:pPr>
      <w:r w:rsidRPr="00596333">
        <w:rPr>
          <w:rFonts w:ascii="Corbel" w:hAnsi="Corbel"/>
          <w:b/>
          <w:sz w:val="28"/>
          <w:szCs w:val="28"/>
        </w:rPr>
        <w:t>Erklärung</w:t>
      </w:r>
      <w:r w:rsidRPr="00596333">
        <w:rPr>
          <w:rFonts w:ascii="Corbel" w:hAnsi="Corbel"/>
          <w:b/>
          <w:sz w:val="28"/>
          <w:szCs w:val="28"/>
        </w:rPr>
        <w:tab/>
      </w:r>
      <w:r w:rsidRPr="00596333">
        <w:rPr>
          <w:rFonts w:ascii="Corbel" w:hAnsi="Corbel"/>
          <w:b/>
          <w:sz w:val="28"/>
          <w:szCs w:val="28"/>
        </w:rPr>
        <w:tab/>
      </w:r>
      <w:r w:rsidRPr="00596333">
        <w:rPr>
          <w:rFonts w:ascii="Corbel" w:hAnsi="Corbel"/>
          <w:b/>
          <w:sz w:val="28"/>
          <w:szCs w:val="28"/>
        </w:rPr>
        <w:tab/>
      </w:r>
      <w:r w:rsidRPr="00596333">
        <w:rPr>
          <w:rFonts w:ascii="Corbel" w:hAnsi="Corbel"/>
          <w:b/>
          <w:sz w:val="28"/>
          <w:szCs w:val="28"/>
        </w:rPr>
        <w:tab/>
      </w:r>
      <w:r w:rsidRPr="00596333">
        <w:rPr>
          <w:rFonts w:ascii="Corbel" w:hAnsi="Corbel"/>
          <w:b/>
          <w:sz w:val="28"/>
          <w:szCs w:val="28"/>
        </w:rPr>
        <w:tab/>
      </w:r>
      <w:r w:rsidR="00596333" w:rsidRPr="00596333">
        <w:rPr>
          <w:rFonts w:ascii="Corbel" w:hAnsi="Corbel"/>
          <w:b/>
          <w:sz w:val="28"/>
          <w:szCs w:val="28"/>
        </w:rPr>
        <w:t xml:space="preserve">      </w:t>
      </w:r>
      <w:r w:rsidRPr="00596333">
        <w:rPr>
          <w:rFonts w:ascii="Corbel" w:hAnsi="Corbel"/>
          <w:b/>
          <w:sz w:val="28"/>
          <w:szCs w:val="28"/>
        </w:rPr>
        <w:tab/>
        <w:t xml:space="preserve">        Schulkennzahl:</w:t>
      </w:r>
      <w:r w:rsidR="006E7DF2">
        <w:rPr>
          <w:rFonts w:ascii="Corbel" w:hAnsi="Corbel"/>
          <w:b/>
          <w:sz w:val="28"/>
          <w:szCs w:val="28"/>
        </w:rPr>
        <w:t xml:space="preserve"> ………..……..</w:t>
      </w:r>
    </w:p>
    <w:p w14:paraId="2B0C009F" w14:textId="77777777" w:rsidR="00285009" w:rsidRPr="00596333" w:rsidRDefault="00A16A1E" w:rsidP="00135455">
      <w:pPr>
        <w:pStyle w:val="berschrift1"/>
        <w:rPr>
          <w:rFonts w:ascii="Corbel" w:hAnsi="Corbel"/>
          <w:b/>
          <w:sz w:val="28"/>
          <w:szCs w:val="28"/>
        </w:rPr>
      </w:pPr>
      <w:r w:rsidRPr="00596333">
        <w:rPr>
          <w:rFonts w:ascii="Corbel" w:hAnsi="Corbel"/>
          <w:b/>
          <w:sz w:val="28"/>
          <w:szCs w:val="28"/>
        </w:rPr>
        <w:tab/>
        <w:t xml:space="preserve">       </w:t>
      </w:r>
    </w:p>
    <w:p w14:paraId="06808B23" w14:textId="77777777" w:rsidR="00135455" w:rsidRPr="00596333" w:rsidRDefault="006E7DF2" w:rsidP="00135455">
      <w:pPr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für die </w:t>
      </w:r>
      <w:r w:rsidR="00E965B8" w:rsidRPr="00596333">
        <w:rPr>
          <w:rFonts w:ascii="Corbel" w:hAnsi="Corbel"/>
          <w:b/>
          <w:sz w:val="24"/>
        </w:rPr>
        <w:t xml:space="preserve">Abgeltung für </w:t>
      </w:r>
      <w:r w:rsidR="00B47F49" w:rsidRPr="00596333">
        <w:rPr>
          <w:rFonts w:ascii="Corbel" w:hAnsi="Corbel"/>
          <w:b/>
          <w:sz w:val="24"/>
        </w:rPr>
        <w:t xml:space="preserve">Praxisbetreuung </w:t>
      </w:r>
    </w:p>
    <w:p w14:paraId="0C667A1C" w14:textId="77777777" w:rsidR="00285009" w:rsidRPr="00596333" w:rsidRDefault="00135455" w:rsidP="00135455">
      <w:pPr>
        <w:rPr>
          <w:rFonts w:ascii="Corbel" w:hAnsi="Corbel"/>
          <w:b/>
          <w:sz w:val="24"/>
        </w:rPr>
      </w:pPr>
      <w:r w:rsidRPr="00596333">
        <w:rPr>
          <w:rFonts w:ascii="Corbel" w:hAnsi="Corbel"/>
          <w:b/>
          <w:sz w:val="24"/>
        </w:rPr>
        <w:t xml:space="preserve">Kindergarten-, </w:t>
      </w:r>
      <w:proofErr w:type="spellStart"/>
      <w:r w:rsidRPr="00596333">
        <w:rPr>
          <w:rFonts w:ascii="Corbel" w:hAnsi="Corbel"/>
          <w:b/>
          <w:sz w:val="24"/>
        </w:rPr>
        <w:t>HortpädagogInnen</w:t>
      </w:r>
      <w:proofErr w:type="spellEnd"/>
      <w:r w:rsidRPr="00596333">
        <w:rPr>
          <w:rFonts w:ascii="Corbel" w:hAnsi="Corbel"/>
          <w:b/>
          <w:sz w:val="24"/>
        </w:rPr>
        <w:t>, ErzieherInnen, LehrerInnen</w:t>
      </w:r>
      <w:r w:rsidR="00B47F49" w:rsidRPr="00596333">
        <w:rPr>
          <w:rFonts w:ascii="Corbel" w:hAnsi="Corbel"/>
          <w:b/>
          <w:sz w:val="24"/>
        </w:rPr>
        <w:t xml:space="preserve"> </w:t>
      </w:r>
      <w:r w:rsidR="000C0E0E" w:rsidRPr="00596333">
        <w:rPr>
          <w:rFonts w:ascii="Corbel" w:hAnsi="Corbel"/>
          <w:b/>
          <w:sz w:val="24"/>
        </w:rPr>
        <w:t>(MentorInnen)</w:t>
      </w:r>
    </w:p>
    <w:p w14:paraId="5F1ED255" w14:textId="77777777" w:rsidR="00E965B8" w:rsidRPr="00F75AB6" w:rsidRDefault="00E965B8" w:rsidP="00C67D4F">
      <w:pPr>
        <w:rPr>
          <w:rFonts w:ascii="Arial" w:hAnsi="Arial"/>
          <w:b/>
        </w:rPr>
      </w:pPr>
    </w:p>
    <w:tbl>
      <w:tblPr>
        <w:tblW w:w="921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121"/>
        <w:gridCol w:w="210"/>
        <w:gridCol w:w="2877"/>
        <w:gridCol w:w="160"/>
        <w:gridCol w:w="1846"/>
      </w:tblGrid>
      <w:tr w:rsidR="00285009" w:rsidRPr="00596333" w14:paraId="46311E2F" w14:textId="77777777" w:rsidTr="008E66EA">
        <w:tc>
          <w:tcPr>
            <w:tcW w:w="4121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3C7801B0" w14:textId="77777777" w:rsidR="00285009" w:rsidRPr="00596333" w:rsidRDefault="00285009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Zuname</w:t>
            </w:r>
          </w:p>
        </w:tc>
        <w:tc>
          <w:tcPr>
            <w:tcW w:w="210" w:type="dxa"/>
            <w:tcBorders>
              <w:left w:val="single" w:sz="4" w:space="0" w:color="C4BC96"/>
              <w:right w:val="single" w:sz="4" w:space="0" w:color="C4BC96"/>
            </w:tcBorders>
          </w:tcPr>
          <w:p w14:paraId="62E58B9C" w14:textId="77777777" w:rsidR="00285009" w:rsidRPr="00596333" w:rsidRDefault="00285009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2877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1B29D53D" w14:textId="77777777" w:rsidR="00285009" w:rsidRPr="00596333" w:rsidRDefault="00285009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Vorname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2EE6386A" w14:textId="77777777" w:rsidR="00285009" w:rsidRPr="00596333" w:rsidRDefault="00285009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184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10EF746" w14:textId="77777777" w:rsidR="00285009" w:rsidRPr="00596333" w:rsidRDefault="00285009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akad. Grad</w:t>
            </w:r>
          </w:p>
        </w:tc>
      </w:tr>
      <w:tr w:rsidR="00285009" w:rsidRPr="00596333" w14:paraId="362837F5" w14:textId="77777777" w:rsidTr="008E66EA">
        <w:trPr>
          <w:trHeight w:val="567"/>
        </w:trPr>
        <w:tc>
          <w:tcPr>
            <w:tcW w:w="4121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655FBE2C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  <w:p w14:paraId="250F9AAB" w14:textId="77777777" w:rsidR="00C46FE4" w:rsidRPr="00596333" w:rsidRDefault="00C46FE4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</w:tc>
        <w:tc>
          <w:tcPr>
            <w:tcW w:w="210" w:type="dxa"/>
            <w:tcBorders>
              <w:left w:val="single" w:sz="4" w:space="0" w:color="C4BC96"/>
              <w:right w:val="single" w:sz="4" w:space="0" w:color="C4BC96"/>
            </w:tcBorders>
          </w:tcPr>
          <w:p w14:paraId="62AD4F30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</w:tc>
        <w:tc>
          <w:tcPr>
            <w:tcW w:w="2877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2DC3BFB4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  <w:p w14:paraId="499E1902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5132398B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0ED65ED8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  <w:p w14:paraId="510133AC" w14:textId="77777777" w:rsidR="00285009" w:rsidRPr="00596333" w:rsidRDefault="00285009" w:rsidP="00D31003">
            <w:pPr>
              <w:spacing w:line="200" w:lineRule="exact"/>
              <w:rPr>
                <w:rFonts w:ascii="Corbel" w:hAnsi="Corbel"/>
                <w:sz w:val="24"/>
              </w:rPr>
            </w:pPr>
          </w:p>
        </w:tc>
      </w:tr>
    </w:tbl>
    <w:p w14:paraId="3FF7901D" w14:textId="77777777" w:rsidR="00285009" w:rsidRPr="00596333" w:rsidRDefault="00285009">
      <w:pPr>
        <w:rPr>
          <w:rFonts w:ascii="Corbel" w:hAnsi="Corbel"/>
        </w:rPr>
      </w:pPr>
    </w:p>
    <w:tbl>
      <w:tblPr>
        <w:tblW w:w="921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263"/>
        <w:gridCol w:w="386"/>
        <w:gridCol w:w="386"/>
        <w:gridCol w:w="386"/>
        <w:gridCol w:w="386"/>
        <w:gridCol w:w="386"/>
        <w:gridCol w:w="386"/>
        <w:gridCol w:w="211"/>
        <w:gridCol w:w="4881"/>
      </w:tblGrid>
      <w:tr w:rsidR="00BD1CFF" w:rsidRPr="00596333" w14:paraId="13815627" w14:textId="77777777" w:rsidTr="008E66EA">
        <w:tc>
          <w:tcPr>
            <w:tcW w:w="3951" w:type="dxa"/>
            <w:gridSpan w:val="11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176087C6" w14:textId="77777777" w:rsidR="00BD1CFF" w:rsidRPr="00596333" w:rsidRDefault="00BD1CFF" w:rsidP="00846095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S</w:t>
            </w:r>
            <w:r w:rsidR="00846095" w:rsidRPr="00596333">
              <w:rPr>
                <w:rFonts w:ascii="Corbel" w:hAnsi="Corbel"/>
                <w:b/>
                <w:bCs/>
              </w:rPr>
              <w:t>V</w:t>
            </w:r>
            <w:r w:rsidRPr="00596333">
              <w:rPr>
                <w:rFonts w:ascii="Corbel" w:hAnsi="Corbel"/>
                <w:b/>
                <w:bCs/>
              </w:rPr>
              <w:t>-Nr. / Geburtsdatum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6D45653C" w14:textId="77777777" w:rsidR="00BD1CFF" w:rsidRPr="00596333" w:rsidRDefault="00BD1CFF" w:rsidP="00191075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1A499261" w14:textId="77777777" w:rsidR="00BD1CFF" w:rsidRPr="00596333" w:rsidRDefault="00BD1CFF" w:rsidP="00191075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</w:rPr>
              <w:t>Telefonnummer</w:t>
            </w:r>
          </w:p>
        </w:tc>
      </w:tr>
      <w:tr w:rsidR="00D31003" w:rsidRPr="00596333" w14:paraId="5CFE7D0E" w14:textId="77777777" w:rsidTr="008E66EA">
        <w:tblPrEx>
          <w:tblBorders>
            <w:top w:val="single" w:sz="4" w:space="0" w:color="C4BC96"/>
            <w:left w:val="single" w:sz="4" w:space="0" w:color="C4BC96"/>
            <w:bottom w:val="single" w:sz="4" w:space="0" w:color="C4BC96"/>
            <w:right w:val="single" w:sz="4" w:space="0" w:color="C4BC96"/>
            <w:insideH w:val="single" w:sz="4" w:space="0" w:color="C4BC96"/>
            <w:insideV w:val="single" w:sz="4" w:space="0" w:color="C4BC96"/>
          </w:tblBorders>
          <w:tblCellMar>
            <w:left w:w="70" w:type="dxa"/>
          </w:tblCellMar>
        </w:tblPrEx>
        <w:trPr>
          <w:cantSplit/>
          <w:trHeight w:val="397"/>
        </w:trPr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63D2D182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29BC6309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3B301EF2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401FF91D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268" w:type="dxa"/>
            <w:tcBorders>
              <w:top w:val="nil"/>
              <w:bottom w:val="single" w:sz="4" w:space="0" w:color="C4BC96"/>
            </w:tcBorders>
          </w:tcPr>
          <w:p w14:paraId="25A4A727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38AD3FF0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697A9993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1F628FDF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23360DF8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6BC2A028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397" w:type="dxa"/>
            <w:tcBorders>
              <w:bottom w:val="single" w:sz="4" w:space="0" w:color="C4BC96"/>
            </w:tcBorders>
            <w:shd w:val="clear" w:color="auto" w:fill="FAFDFD"/>
          </w:tcPr>
          <w:p w14:paraId="24872029" w14:textId="77777777" w:rsidR="00D31003" w:rsidRPr="00596333" w:rsidRDefault="00D31003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213" w:type="dxa"/>
            <w:tcBorders>
              <w:top w:val="nil"/>
              <w:bottom w:val="nil"/>
            </w:tcBorders>
          </w:tcPr>
          <w:p w14:paraId="6EE981A9" w14:textId="77777777" w:rsidR="00D31003" w:rsidRPr="00596333" w:rsidRDefault="00D31003" w:rsidP="00885D05">
            <w:pPr>
              <w:spacing w:before="60"/>
              <w:rPr>
                <w:rFonts w:ascii="Corbel" w:hAnsi="Corbel"/>
                <w:sz w:val="32"/>
              </w:rPr>
            </w:pPr>
          </w:p>
        </w:tc>
        <w:tc>
          <w:tcPr>
            <w:tcW w:w="5103" w:type="dxa"/>
            <w:shd w:val="clear" w:color="auto" w:fill="FAFDFD"/>
          </w:tcPr>
          <w:p w14:paraId="0F201627" w14:textId="77777777" w:rsidR="00D31003" w:rsidRPr="00596333" w:rsidRDefault="00D31003">
            <w:pPr>
              <w:spacing w:before="160"/>
              <w:rPr>
                <w:rFonts w:ascii="Corbel" w:hAnsi="Corbel"/>
                <w:sz w:val="24"/>
              </w:rPr>
            </w:pPr>
          </w:p>
        </w:tc>
      </w:tr>
      <w:tr w:rsidR="00D31003" w:rsidRPr="00596333" w14:paraId="079931C3" w14:textId="77777777" w:rsidTr="008E66EA">
        <w:tblPrEx>
          <w:tblBorders>
            <w:top w:val="single" w:sz="4" w:space="0" w:color="C4BC96"/>
            <w:left w:val="single" w:sz="4" w:space="0" w:color="C4BC96"/>
            <w:bottom w:val="single" w:sz="4" w:space="0" w:color="C4BC96"/>
            <w:right w:val="single" w:sz="4" w:space="0" w:color="C4BC96"/>
            <w:insideH w:val="single" w:sz="4" w:space="0" w:color="C4BC96"/>
            <w:insideV w:val="single" w:sz="4" w:space="0" w:color="C4BC96"/>
          </w:tblBorders>
        </w:tblPrEx>
        <w:trPr>
          <w:trHeight w:val="137"/>
        </w:trPr>
        <w:tc>
          <w:tcPr>
            <w:tcW w:w="4111" w:type="dxa"/>
            <w:gridSpan w:val="12"/>
            <w:tcBorders>
              <w:top w:val="nil"/>
              <w:left w:val="nil"/>
              <w:bottom w:val="nil"/>
            </w:tcBorders>
          </w:tcPr>
          <w:p w14:paraId="2A106657" w14:textId="77777777" w:rsidR="00D31003" w:rsidRPr="00596333" w:rsidRDefault="00D31003" w:rsidP="00D31003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C4BC96"/>
            </w:tcBorders>
          </w:tcPr>
          <w:p w14:paraId="5232F2CB" w14:textId="77777777" w:rsidR="00D31003" w:rsidRPr="00596333" w:rsidRDefault="00D31003" w:rsidP="00D31003">
            <w:pPr>
              <w:spacing w:before="120"/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</w:rPr>
              <w:t>E-Mail-Adresse</w:t>
            </w:r>
          </w:p>
        </w:tc>
      </w:tr>
      <w:tr w:rsidR="00D31003" w:rsidRPr="00596333" w14:paraId="499F6F69" w14:textId="77777777" w:rsidTr="008E66EA">
        <w:tblPrEx>
          <w:tblBorders>
            <w:top w:val="single" w:sz="4" w:space="0" w:color="C4BC96"/>
            <w:left w:val="single" w:sz="4" w:space="0" w:color="C4BC96"/>
            <w:bottom w:val="single" w:sz="4" w:space="0" w:color="C4BC96"/>
            <w:right w:val="single" w:sz="4" w:space="0" w:color="C4BC96"/>
            <w:insideH w:val="single" w:sz="4" w:space="0" w:color="C4BC96"/>
            <w:insideV w:val="single" w:sz="4" w:space="0" w:color="C4BC96"/>
          </w:tblBorders>
          <w:tblCellMar>
            <w:left w:w="70" w:type="dxa"/>
          </w:tblCellMar>
        </w:tblPrEx>
        <w:trPr>
          <w:cantSplit/>
          <w:trHeight w:val="487"/>
        </w:trPr>
        <w:tc>
          <w:tcPr>
            <w:tcW w:w="4111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14:paraId="1B16BB6B" w14:textId="77777777" w:rsidR="00D31003" w:rsidRPr="00596333" w:rsidRDefault="00D31003" w:rsidP="00E34A85">
            <w:pPr>
              <w:rPr>
                <w:rFonts w:ascii="Corbel" w:hAnsi="Corbel"/>
              </w:rPr>
            </w:pPr>
          </w:p>
        </w:tc>
        <w:tc>
          <w:tcPr>
            <w:tcW w:w="5103" w:type="dxa"/>
            <w:shd w:val="clear" w:color="auto" w:fill="FAFDFD"/>
          </w:tcPr>
          <w:p w14:paraId="5220A67A" w14:textId="77777777" w:rsidR="00D31003" w:rsidRPr="00596333" w:rsidRDefault="00D31003" w:rsidP="00E34A85">
            <w:pPr>
              <w:spacing w:before="160"/>
              <w:rPr>
                <w:rFonts w:ascii="Corbel" w:hAnsi="Corbel"/>
                <w:sz w:val="24"/>
              </w:rPr>
            </w:pPr>
          </w:p>
        </w:tc>
      </w:tr>
    </w:tbl>
    <w:p w14:paraId="0481E7DD" w14:textId="77777777" w:rsidR="00285009" w:rsidRDefault="00285009">
      <w:pPr>
        <w:rPr>
          <w:rFonts w:ascii="Arial" w:hAnsi="Arial"/>
        </w:rPr>
      </w:pPr>
    </w:p>
    <w:tbl>
      <w:tblPr>
        <w:tblW w:w="921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0"/>
        <w:gridCol w:w="3384"/>
        <w:gridCol w:w="160"/>
        <w:gridCol w:w="4234"/>
      </w:tblGrid>
      <w:tr w:rsidR="00285009" w:rsidRPr="00596333" w14:paraId="4E84469D" w14:textId="77777777" w:rsidTr="00191075">
        <w:tc>
          <w:tcPr>
            <w:tcW w:w="127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06A8BF2A" w14:textId="77777777" w:rsidR="00285009" w:rsidRPr="00596333" w:rsidRDefault="00285009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  <w:b/>
                <w:bCs/>
              </w:rPr>
              <w:t>Adresse</w:t>
            </w:r>
            <w:r w:rsidRPr="00596333">
              <w:rPr>
                <w:rFonts w:ascii="Corbel" w:hAnsi="Corbel"/>
              </w:rPr>
              <w:t xml:space="preserve">: </w:t>
            </w:r>
          </w:p>
        </w:tc>
        <w:tc>
          <w:tcPr>
            <w:tcW w:w="160" w:type="dxa"/>
            <w:tcBorders>
              <w:left w:val="single" w:sz="4" w:space="0" w:color="C4BC96"/>
            </w:tcBorders>
          </w:tcPr>
          <w:p w14:paraId="12BA5260" w14:textId="77777777" w:rsidR="00285009" w:rsidRPr="00596333" w:rsidRDefault="00285009">
            <w:pPr>
              <w:rPr>
                <w:rFonts w:ascii="Corbel" w:hAnsi="Corbel"/>
              </w:rPr>
            </w:pPr>
          </w:p>
        </w:tc>
        <w:tc>
          <w:tcPr>
            <w:tcW w:w="3384" w:type="dxa"/>
            <w:tcBorders>
              <w:bottom w:val="single" w:sz="4" w:space="0" w:color="C4BC96"/>
            </w:tcBorders>
          </w:tcPr>
          <w:p w14:paraId="10F6F57C" w14:textId="77777777" w:rsidR="00285009" w:rsidRPr="00596333" w:rsidRDefault="00285009">
            <w:pPr>
              <w:rPr>
                <w:rFonts w:ascii="Corbel" w:hAnsi="Corbel"/>
              </w:rPr>
            </w:pPr>
          </w:p>
        </w:tc>
        <w:tc>
          <w:tcPr>
            <w:tcW w:w="160" w:type="dxa"/>
          </w:tcPr>
          <w:p w14:paraId="6D3449E5" w14:textId="77777777" w:rsidR="00285009" w:rsidRPr="00596333" w:rsidRDefault="00285009">
            <w:pPr>
              <w:rPr>
                <w:rFonts w:ascii="Corbel" w:hAnsi="Corbel"/>
              </w:rPr>
            </w:pPr>
          </w:p>
        </w:tc>
        <w:tc>
          <w:tcPr>
            <w:tcW w:w="4234" w:type="dxa"/>
            <w:tcBorders>
              <w:bottom w:val="single" w:sz="4" w:space="0" w:color="C4BC96"/>
            </w:tcBorders>
          </w:tcPr>
          <w:p w14:paraId="0A03CAB5" w14:textId="77777777" w:rsidR="00285009" w:rsidRPr="00596333" w:rsidRDefault="00285009">
            <w:pPr>
              <w:rPr>
                <w:rFonts w:ascii="Corbel" w:hAnsi="Corbel"/>
              </w:rPr>
            </w:pPr>
          </w:p>
        </w:tc>
      </w:tr>
      <w:tr w:rsidR="00285009" w:rsidRPr="00596333" w14:paraId="78714ED7" w14:textId="77777777" w:rsidTr="008E66EA">
        <w:tc>
          <w:tcPr>
            <w:tcW w:w="127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4395CC1A" w14:textId="77777777" w:rsidR="00285009" w:rsidRPr="00596333" w:rsidRDefault="00285009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PLZ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64C3DDD4" w14:textId="77777777" w:rsidR="00285009" w:rsidRPr="00596333" w:rsidRDefault="00285009">
            <w:pPr>
              <w:rPr>
                <w:rFonts w:ascii="Corbel" w:hAnsi="Corbel"/>
              </w:rPr>
            </w:pPr>
          </w:p>
        </w:tc>
        <w:tc>
          <w:tcPr>
            <w:tcW w:w="338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49220CCB" w14:textId="77777777" w:rsidR="00285009" w:rsidRPr="00596333" w:rsidRDefault="00285009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Ort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3A51AE79" w14:textId="77777777" w:rsidR="00285009" w:rsidRPr="00596333" w:rsidRDefault="00285009">
            <w:pPr>
              <w:rPr>
                <w:rFonts w:ascii="Corbel" w:hAnsi="Corbel"/>
              </w:rPr>
            </w:pPr>
          </w:p>
        </w:tc>
        <w:tc>
          <w:tcPr>
            <w:tcW w:w="423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6A9F32EB" w14:textId="77777777" w:rsidR="00285009" w:rsidRPr="00596333" w:rsidRDefault="00285009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Straße, Gasse, Platz, Haus-Nr.</w:t>
            </w:r>
          </w:p>
        </w:tc>
      </w:tr>
      <w:tr w:rsidR="00285009" w:rsidRPr="00596333" w14:paraId="314858FD" w14:textId="77777777" w:rsidTr="008E66EA">
        <w:trPr>
          <w:cantSplit/>
          <w:trHeight w:val="619"/>
        </w:trPr>
        <w:tc>
          <w:tcPr>
            <w:tcW w:w="127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2DEA7668" w14:textId="77777777" w:rsidR="00285009" w:rsidRPr="00596333" w:rsidRDefault="00285009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16CD47A1" w14:textId="77777777" w:rsidR="00285009" w:rsidRPr="00596333" w:rsidRDefault="00285009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338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5C41A8C7" w14:textId="77777777" w:rsidR="00285009" w:rsidRPr="00596333" w:rsidRDefault="00285009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5DF4CA76" w14:textId="77777777" w:rsidR="00285009" w:rsidRPr="00596333" w:rsidRDefault="00285009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423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1307E77D" w14:textId="77777777" w:rsidR="00285009" w:rsidRPr="00596333" w:rsidRDefault="00285009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</w:tr>
    </w:tbl>
    <w:p w14:paraId="3F8AACB0" w14:textId="77777777" w:rsidR="00285009" w:rsidRPr="00596333" w:rsidRDefault="00285009">
      <w:pPr>
        <w:rPr>
          <w:rFonts w:ascii="Corbel" w:hAnsi="Corbel"/>
        </w:rPr>
      </w:pPr>
    </w:p>
    <w:tbl>
      <w:tblPr>
        <w:tblW w:w="9219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V w:val="single" w:sz="4" w:space="0" w:color="C4BC96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52"/>
        <w:gridCol w:w="264"/>
        <w:gridCol w:w="264"/>
        <w:gridCol w:w="266"/>
        <w:gridCol w:w="266"/>
        <w:gridCol w:w="114"/>
        <w:gridCol w:w="266"/>
        <w:gridCol w:w="266"/>
        <w:gridCol w:w="266"/>
        <w:gridCol w:w="266"/>
        <w:gridCol w:w="114"/>
        <w:gridCol w:w="266"/>
        <w:gridCol w:w="266"/>
        <w:gridCol w:w="266"/>
        <w:gridCol w:w="266"/>
        <w:gridCol w:w="114"/>
        <w:gridCol w:w="266"/>
        <w:gridCol w:w="266"/>
        <w:gridCol w:w="266"/>
        <w:gridCol w:w="266"/>
        <w:gridCol w:w="114"/>
        <w:gridCol w:w="275"/>
        <w:gridCol w:w="275"/>
        <w:gridCol w:w="275"/>
        <w:gridCol w:w="275"/>
      </w:tblGrid>
      <w:tr w:rsidR="006474F4" w:rsidRPr="00596333" w14:paraId="75D8BD47" w14:textId="77777777" w:rsidTr="00676C71">
        <w:trPr>
          <w:trHeight w:val="248"/>
        </w:trPr>
        <w:tc>
          <w:tcPr>
            <w:tcW w:w="3259" w:type="dxa"/>
            <w:tcBorders>
              <w:top w:val="single" w:sz="4" w:space="0" w:color="C4BC96"/>
              <w:bottom w:val="single" w:sz="4" w:space="0" w:color="C4BC96"/>
            </w:tcBorders>
          </w:tcPr>
          <w:p w14:paraId="460FC06B" w14:textId="77777777" w:rsidR="006474F4" w:rsidRPr="00596333" w:rsidRDefault="00350490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Bankverbindung</w:t>
            </w:r>
            <w:r w:rsidR="00D367F6" w:rsidRPr="00596333">
              <w:rPr>
                <w:rFonts w:ascii="Corbel" w:hAnsi="Corbel"/>
              </w:rPr>
              <w:t xml:space="preserve"> (Name der Bank)</w:t>
            </w:r>
          </w:p>
        </w:tc>
        <w:tc>
          <w:tcPr>
            <w:tcW w:w="152" w:type="dxa"/>
            <w:tcBorders>
              <w:top w:val="nil"/>
              <w:bottom w:val="nil"/>
            </w:tcBorders>
          </w:tcPr>
          <w:p w14:paraId="65559299" w14:textId="77777777" w:rsidR="006474F4" w:rsidRPr="00596333" w:rsidRDefault="006474F4">
            <w:pPr>
              <w:rPr>
                <w:rFonts w:ascii="Corbel" w:hAnsi="Corbel"/>
              </w:rPr>
            </w:pPr>
          </w:p>
        </w:tc>
        <w:tc>
          <w:tcPr>
            <w:tcW w:w="5808" w:type="dxa"/>
            <w:gridSpan w:val="24"/>
            <w:tcBorders>
              <w:top w:val="single" w:sz="4" w:space="0" w:color="C4BC96"/>
              <w:bottom w:val="single" w:sz="4" w:space="0" w:color="C4BC96"/>
            </w:tcBorders>
          </w:tcPr>
          <w:p w14:paraId="1EE5ED99" w14:textId="77777777" w:rsidR="006474F4" w:rsidRPr="00596333" w:rsidRDefault="00350490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IBAN</w:t>
            </w:r>
          </w:p>
        </w:tc>
      </w:tr>
      <w:tr w:rsidR="00676C71" w:rsidRPr="00596333" w14:paraId="14D04756" w14:textId="77777777" w:rsidTr="00676C71">
        <w:trPr>
          <w:trHeight w:val="459"/>
        </w:trPr>
        <w:tc>
          <w:tcPr>
            <w:tcW w:w="3259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6E23D90" w14:textId="77777777" w:rsidR="00676C71" w:rsidRPr="00596333" w:rsidRDefault="00676C71" w:rsidP="00676C71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152" w:type="dxa"/>
            <w:tcBorders>
              <w:top w:val="nil"/>
              <w:bottom w:val="nil"/>
            </w:tcBorders>
          </w:tcPr>
          <w:p w14:paraId="00607F07" w14:textId="77777777" w:rsidR="00676C71" w:rsidRPr="00596333" w:rsidRDefault="00676C71" w:rsidP="00676C71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26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0F5EE7C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45CAD4B4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14ED471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838B0F2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11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2F2F2" w:themeFill="background1" w:themeFillShade="F2"/>
          </w:tcPr>
          <w:p w14:paraId="51E8E8BD" w14:textId="77777777" w:rsidR="00676C71" w:rsidRPr="00596333" w:rsidRDefault="00676C71" w:rsidP="00676C71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6F3576AB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7116806B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07498448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2A6477ED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11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2F2F2" w:themeFill="background1" w:themeFillShade="F2"/>
          </w:tcPr>
          <w:p w14:paraId="6B599AA8" w14:textId="77777777" w:rsidR="00676C71" w:rsidRPr="00596333" w:rsidRDefault="00676C71" w:rsidP="00676C71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678F1DE2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787A54DE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0816CCD3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6DBC7E03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11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2F2F2" w:themeFill="background1" w:themeFillShade="F2"/>
          </w:tcPr>
          <w:p w14:paraId="733B1E3E" w14:textId="77777777" w:rsidR="00676C71" w:rsidRPr="00596333" w:rsidRDefault="00676C71" w:rsidP="00676C71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3E0412C1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3D50550C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4DDB8C85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7AAA9804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11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2F2F2" w:themeFill="background1" w:themeFillShade="F2"/>
          </w:tcPr>
          <w:p w14:paraId="7D96B927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A49F5FF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226EEF9C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4EB0173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75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6A36116" w14:textId="77777777" w:rsidR="00676C71" w:rsidRPr="00596333" w:rsidRDefault="00676C71" w:rsidP="00676C71">
            <w:pPr>
              <w:spacing w:before="120" w:after="120"/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154D6684" w14:textId="77777777" w:rsidR="00285009" w:rsidRPr="00596333" w:rsidRDefault="00285009">
      <w:pPr>
        <w:rPr>
          <w:rFonts w:ascii="Corbel" w:hAnsi="Corbel"/>
        </w:rPr>
      </w:pPr>
    </w:p>
    <w:tbl>
      <w:tblPr>
        <w:tblW w:w="4479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V w:val="single" w:sz="4" w:space="0" w:color="C4BC96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479"/>
      </w:tblGrid>
      <w:tr w:rsidR="00F75AB6" w:rsidRPr="00596333" w14:paraId="429D9758" w14:textId="77777777" w:rsidTr="008E66EA">
        <w:trPr>
          <w:trHeight w:val="261"/>
        </w:trPr>
        <w:tc>
          <w:tcPr>
            <w:tcW w:w="4479" w:type="dxa"/>
            <w:tcBorders>
              <w:top w:val="single" w:sz="4" w:space="0" w:color="C4BC96"/>
              <w:bottom w:val="single" w:sz="4" w:space="0" w:color="C4BC96"/>
            </w:tcBorders>
          </w:tcPr>
          <w:p w14:paraId="5562993D" w14:textId="77777777" w:rsidR="00F75AB6" w:rsidRPr="00596333" w:rsidRDefault="00F75AB6" w:rsidP="00955286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BIC</w:t>
            </w:r>
          </w:p>
        </w:tc>
      </w:tr>
      <w:tr w:rsidR="00F75AB6" w:rsidRPr="00596333" w14:paraId="2207F589" w14:textId="77777777" w:rsidTr="008E66EA">
        <w:trPr>
          <w:trHeight w:val="484"/>
        </w:trPr>
        <w:tc>
          <w:tcPr>
            <w:tcW w:w="4479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32C3F12C" w14:textId="77777777" w:rsidR="00F75AB6" w:rsidRPr="00596333" w:rsidRDefault="00F75AB6" w:rsidP="00955286">
            <w:pPr>
              <w:spacing w:before="240" w:after="60"/>
              <w:rPr>
                <w:rFonts w:ascii="Corbel" w:hAnsi="Corbel"/>
                <w:sz w:val="24"/>
              </w:rPr>
            </w:pPr>
          </w:p>
        </w:tc>
      </w:tr>
    </w:tbl>
    <w:p w14:paraId="2663465D" w14:textId="77777777" w:rsidR="00F75AB6" w:rsidRPr="00596333" w:rsidRDefault="00F75AB6">
      <w:pPr>
        <w:rPr>
          <w:rFonts w:ascii="Corbel" w:hAnsi="Corbel"/>
        </w:rPr>
      </w:pPr>
    </w:p>
    <w:p w14:paraId="498F1D19" w14:textId="77777777" w:rsidR="00D367F6" w:rsidRPr="00596333" w:rsidRDefault="00D367F6">
      <w:pPr>
        <w:rPr>
          <w:rFonts w:ascii="Corbel" w:hAnsi="Corbel"/>
        </w:rPr>
      </w:pPr>
    </w:p>
    <w:tbl>
      <w:tblPr>
        <w:tblW w:w="9214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2221"/>
        <w:gridCol w:w="2693"/>
        <w:gridCol w:w="1276"/>
      </w:tblGrid>
      <w:tr w:rsidR="00520C0A" w:rsidRPr="00596333" w14:paraId="75292F10" w14:textId="77777777" w:rsidTr="008E66EA">
        <w:tc>
          <w:tcPr>
            <w:tcW w:w="3024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FAFDFD"/>
          </w:tcPr>
          <w:p w14:paraId="125C3495" w14:textId="77777777" w:rsidR="00520C0A" w:rsidRPr="00596333" w:rsidRDefault="00520C0A" w:rsidP="00520C0A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Dienstverhältnis zum Bund? *)</w:t>
            </w:r>
          </w:p>
        </w:tc>
        <w:tc>
          <w:tcPr>
            <w:tcW w:w="2221" w:type="dxa"/>
            <w:tcBorders>
              <w:top w:val="single" w:sz="4" w:space="0" w:color="C4BC96"/>
              <w:bottom w:val="single" w:sz="4" w:space="0" w:color="C4BC96"/>
            </w:tcBorders>
            <w:shd w:val="clear" w:color="auto" w:fill="auto"/>
          </w:tcPr>
          <w:p w14:paraId="7659EC33" w14:textId="77777777" w:rsidR="00520C0A" w:rsidRPr="00596333" w:rsidRDefault="00520C0A" w:rsidP="00520C0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C4BC96"/>
              <w:bottom w:val="single" w:sz="4" w:space="0" w:color="C4BC96"/>
            </w:tcBorders>
          </w:tcPr>
          <w:p w14:paraId="72C769F1" w14:textId="77777777" w:rsidR="00520C0A" w:rsidRPr="00596333" w:rsidRDefault="00520C0A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596333">
              <w:rPr>
                <w:rFonts w:ascii="Corbel" w:hAnsi="Corbel"/>
              </w:rPr>
              <w:instrText xml:space="preserve"> FORMCHECKBOX </w:instrText>
            </w:r>
            <w:r w:rsidR="00F937C9">
              <w:rPr>
                <w:rFonts w:ascii="Corbel" w:hAnsi="Corbel"/>
              </w:rPr>
            </w:r>
            <w:r w:rsidR="00F937C9">
              <w:rPr>
                <w:rFonts w:ascii="Corbel" w:hAnsi="Corbel"/>
              </w:rPr>
              <w:fldChar w:fldCharType="separate"/>
            </w:r>
            <w:r w:rsidRPr="00596333">
              <w:rPr>
                <w:rFonts w:ascii="Corbel" w:hAnsi="Corbel"/>
              </w:rPr>
              <w:fldChar w:fldCharType="end"/>
            </w:r>
            <w:bookmarkEnd w:id="0"/>
            <w:r w:rsidRPr="00596333">
              <w:rPr>
                <w:rFonts w:ascii="Corbel" w:hAnsi="Corbel"/>
              </w:rPr>
              <w:t xml:space="preserve"> ja</w:t>
            </w:r>
          </w:p>
        </w:tc>
        <w:tc>
          <w:tcPr>
            <w:tcW w:w="1276" w:type="dxa"/>
            <w:tcBorders>
              <w:top w:val="single" w:sz="4" w:space="0" w:color="C4BC96"/>
              <w:bottom w:val="single" w:sz="4" w:space="0" w:color="C4BC96"/>
            </w:tcBorders>
          </w:tcPr>
          <w:p w14:paraId="673847D9" w14:textId="77777777" w:rsidR="00520C0A" w:rsidRPr="00596333" w:rsidRDefault="00520C0A">
            <w:pPr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596333">
              <w:rPr>
                <w:rFonts w:ascii="Corbel" w:hAnsi="Corbel"/>
              </w:rPr>
              <w:instrText xml:space="preserve"> FORMCHECKBOX </w:instrText>
            </w:r>
            <w:r w:rsidR="00F937C9">
              <w:rPr>
                <w:rFonts w:ascii="Corbel" w:hAnsi="Corbel"/>
              </w:rPr>
            </w:r>
            <w:r w:rsidR="00F937C9">
              <w:rPr>
                <w:rFonts w:ascii="Corbel" w:hAnsi="Corbel"/>
              </w:rPr>
              <w:fldChar w:fldCharType="separate"/>
            </w:r>
            <w:r w:rsidRPr="00596333">
              <w:rPr>
                <w:rFonts w:ascii="Corbel" w:hAnsi="Corbel"/>
              </w:rPr>
              <w:fldChar w:fldCharType="end"/>
            </w:r>
            <w:bookmarkEnd w:id="1"/>
            <w:r w:rsidRPr="00596333">
              <w:rPr>
                <w:rFonts w:ascii="Corbel" w:hAnsi="Corbel"/>
              </w:rPr>
              <w:t xml:space="preserve"> nein</w:t>
            </w:r>
          </w:p>
        </w:tc>
      </w:tr>
    </w:tbl>
    <w:p w14:paraId="47FF73D8" w14:textId="77777777" w:rsidR="00D511A2" w:rsidRPr="00596333" w:rsidRDefault="00D511A2">
      <w:pPr>
        <w:rPr>
          <w:rFonts w:ascii="Corbel" w:hAnsi="Corbel"/>
        </w:rPr>
      </w:pPr>
    </w:p>
    <w:p w14:paraId="2E0C0933" w14:textId="77777777" w:rsidR="00627518" w:rsidRPr="00596333" w:rsidRDefault="00627518">
      <w:pPr>
        <w:rPr>
          <w:rFonts w:ascii="Corbel" w:hAnsi="Corbel"/>
        </w:rPr>
      </w:pPr>
    </w:p>
    <w:tbl>
      <w:tblPr>
        <w:tblW w:w="9210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V w:val="single" w:sz="4" w:space="0" w:color="C4BC96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D511A2" w:rsidRPr="00596333" w14:paraId="3BFCEE78" w14:textId="77777777" w:rsidTr="008E66EA">
        <w:tc>
          <w:tcPr>
            <w:tcW w:w="9205" w:type="dxa"/>
            <w:tcBorders>
              <w:top w:val="single" w:sz="4" w:space="0" w:color="C4BC96"/>
              <w:bottom w:val="single" w:sz="4" w:space="0" w:color="C4BC96"/>
            </w:tcBorders>
          </w:tcPr>
          <w:p w14:paraId="1EC9BA4D" w14:textId="77777777" w:rsidR="00D511A2" w:rsidRPr="00596333" w:rsidRDefault="00D511A2" w:rsidP="00D511A2">
            <w:pPr>
              <w:rPr>
                <w:rFonts w:ascii="Corbel" w:hAnsi="Corbel"/>
                <w:b/>
                <w:bCs/>
              </w:rPr>
            </w:pPr>
            <w:r w:rsidRPr="00596333">
              <w:rPr>
                <w:rFonts w:ascii="Corbel" w:hAnsi="Corbel"/>
                <w:b/>
                <w:bCs/>
              </w:rPr>
              <w:t>Die Abrechnung erfolgt für die</w:t>
            </w:r>
            <w:r w:rsidR="00D367F6" w:rsidRPr="00596333">
              <w:rPr>
                <w:rFonts w:ascii="Corbel" w:hAnsi="Corbel"/>
                <w:b/>
                <w:bCs/>
              </w:rPr>
              <w:t xml:space="preserve"> Tätigkeit im </w:t>
            </w:r>
          </w:p>
        </w:tc>
      </w:tr>
      <w:tr w:rsidR="00A16A1E" w:rsidRPr="00596333" w14:paraId="57F134AA" w14:textId="77777777" w:rsidTr="008E66E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21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</w:tcPr>
          <w:p w14:paraId="71554AE8" w14:textId="77777777" w:rsidR="00A16A1E" w:rsidRPr="00596333" w:rsidRDefault="00A16A1E">
            <w:pPr>
              <w:rPr>
                <w:rFonts w:ascii="Corbel" w:hAnsi="Corbel"/>
                <w:sz w:val="14"/>
              </w:rPr>
            </w:pPr>
          </w:p>
          <w:p w14:paraId="702793E6" w14:textId="77777777" w:rsidR="00A16A1E" w:rsidRPr="00596333" w:rsidRDefault="00294E38" w:rsidP="00D511A2">
            <w:pPr>
              <w:tabs>
                <w:tab w:val="left" w:pos="3833"/>
              </w:tabs>
              <w:rPr>
                <w:rFonts w:ascii="Corbel" w:hAnsi="Corbel"/>
              </w:rPr>
            </w:pPr>
            <w:r w:rsidRPr="00596333">
              <w:rPr>
                <w:rFonts w:ascii="Corbel" w:hAnsi="Corbe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 w:rsidRPr="00596333">
              <w:rPr>
                <w:rFonts w:ascii="Corbel" w:hAnsi="Corbel"/>
                <w:b/>
                <w:bCs/>
              </w:rPr>
              <w:instrText xml:space="preserve"> FORMCHECKBOX </w:instrText>
            </w:r>
            <w:r w:rsidR="00F937C9">
              <w:rPr>
                <w:rFonts w:ascii="Corbel" w:hAnsi="Corbel"/>
                <w:b/>
                <w:bCs/>
              </w:rPr>
            </w:r>
            <w:r w:rsidR="00F937C9">
              <w:rPr>
                <w:rFonts w:ascii="Corbel" w:hAnsi="Corbel"/>
                <w:b/>
                <w:bCs/>
              </w:rPr>
              <w:fldChar w:fldCharType="separate"/>
            </w:r>
            <w:r w:rsidRPr="00596333">
              <w:rPr>
                <w:rFonts w:ascii="Corbel" w:hAnsi="Corbel"/>
                <w:b/>
                <w:bCs/>
              </w:rPr>
              <w:fldChar w:fldCharType="end"/>
            </w:r>
            <w:bookmarkEnd w:id="2"/>
            <w:r w:rsidRPr="00596333">
              <w:rPr>
                <w:rFonts w:ascii="Corbel" w:hAnsi="Corbel"/>
                <w:b/>
                <w:bCs/>
              </w:rPr>
              <w:t xml:space="preserve">    </w:t>
            </w:r>
            <w:r w:rsidR="00A16A1E" w:rsidRPr="00596333">
              <w:rPr>
                <w:rFonts w:ascii="Corbel" w:hAnsi="Corbel"/>
                <w:b/>
                <w:bCs/>
              </w:rPr>
              <w:t>Winter</w:t>
            </w:r>
            <w:r w:rsidRPr="00596333">
              <w:rPr>
                <w:rFonts w:ascii="Corbel" w:hAnsi="Corbel"/>
                <w:b/>
                <w:bCs/>
              </w:rPr>
              <w:t>s</w:t>
            </w:r>
            <w:r w:rsidR="00A16A1E" w:rsidRPr="00596333">
              <w:rPr>
                <w:rFonts w:ascii="Corbel" w:hAnsi="Corbel"/>
                <w:b/>
                <w:bCs/>
              </w:rPr>
              <w:t xml:space="preserve">emester *) </w:t>
            </w:r>
            <w:r w:rsidRPr="00596333">
              <w:rPr>
                <w:rFonts w:ascii="Corbel" w:hAnsi="Corbel"/>
                <w:b/>
                <w:bCs/>
              </w:rPr>
              <w:tab/>
            </w:r>
            <w:r w:rsidR="00A16A1E" w:rsidRPr="00596333">
              <w:rPr>
                <w:rFonts w:ascii="Corbel" w:hAnsi="Corbel"/>
                <w:b/>
                <w:bCs/>
              </w:rPr>
              <w:t>des Schuljahres  20</w:t>
            </w:r>
            <w:r w:rsidRPr="00596333">
              <w:rPr>
                <w:rFonts w:ascii="Corbel" w:hAnsi="Corbel"/>
                <w:b/>
                <w:bCs/>
              </w:rPr>
              <w:t>…</w:t>
            </w:r>
            <w:r w:rsidR="00D367F6" w:rsidRPr="00596333">
              <w:rPr>
                <w:rFonts w:ascii="Corbel" w:hAnsi="Corbel"/>
                <w:b/>
                <w:bCs/>
              </w:rPr>
              <w:t>…</w:t>
            </w:r>
            <w:r w:rsidR="00D511A2" w:rsidRPr="00596333">
              <w:rPr>
                <w:rFonts w:ascii="Corbel" w:hAnsi="Corbel"/>
                <w:b/>
                <w:bCs/>
              </w:rPr>
              <w:t>..</w:t>
            </w:r>
            <w:r w:rsidRPr="00596333">
              <w:rPr>
                <w:rFonts w:ascii="Corbel" w:hAnsi="Corbel"/>
                <w:b/>
                <w:bCs/>
              </w:rPr>
              <w:t>..</w:t>
            </w:r>
            <w:r w:rsidR="00A16A1E" w:rsidRPr="00596333">
              <w:rPr>
                <w:rFonts w:ascii="Corbel" w:hAnsi="Corbel"/>
                <w:b/>
              </w:rPr>
              <w:t xml:space="preserve">  / </w:t>
            </w:r>
            <w:r w:rsidR="00D511A2" w:rsidRPr="00596333">
              <w:rPr>
                <w:rFonts w:ascii="Corbel" w:hAnsi="Corbel"/>
                <w:b/>
              </w:rPr>
              <w:t xml:space="preserve"> </w:t>
            </w:r>
            <w:r w:rsidRPr="00596333">
              <w:rPr>
                <w:rFonts w:ascii="Corbel" w:hAnsi="Corbel"/>
                <w:b/>
              </w:rPr>
              <w:t>…</w:t>
            </w:r>
            <w:r w:rsidR="00D367F6" w:rsidRPr="00596333">
              <w:rPr>
                <w:rFonts w:ascii="Corbel" w:hAnsi="Corbel"/>
                <w:b/>
              </w:rPr>
              <w:t>.…</w:t>
            </w:r>
            <w:r w:rsidR="00D511A2" w:rsidRPr="00596333">
              <w:rPr>
                <w:rFonts w:ascii="Corbel" w:hAnsi="Corbel"/>
                <w:b/>
              </w:rPr>
              <w:t>.</w:t>
            </w:r>
            <w:r w:rsidRPr="00596333">
              <w:rPr>
                <w:rFonts w:ascii="Corbel" w:hAnsi="Corbel"/>
                <w:b/>
              </w:rPr>
              <w:t>..</w:t>
            </w:r>
            <w:r w:rsidR="00A16A1E" w:rsidRPr="00596333">
              <w:rPr>
                <w:rFonts w:ascii="Corbel" w:hAnsi="Corbel"/>
              </w:rPr>
              <w:t xml:space="preserve">        </w:t>
            </w:r>
          </w:p>
          <w:p w14:paraId="3961D4DE" w14:textId="77777777" w:rsidR="00294E38" w:rsidRPr="00596333" w:rsidRDefault="00294E38" w:rsidP="00294E38">
            <w:pPr>
              <w:tabs>
                <w:tab w:val="left" w:pos="3402"/>
              </w:tabs>
              <w:rPr>
                <w:rFonts w:ascii="Corbel" w:hAnsi="Corbel"/>
                <w:sz w:val="18"/>
              </w:rPr>
            </w:pPr>
          </w:p>
          <w:p w14:paraId="79301B4B" w14:textId="77777777" w:rsidR="00294E38" w:rsidRPr="00596333" w:rsidRDefault="00294E38" w:rsidP="00D511A2">
            <w:pPr>
              <w:tabs>
                <w:tab w:val="left" w:pos="3833"/>
              </w:tabs>
              <w:rPr>
                <w:rFonts w:ascii="Corbel" w:hAnsi="Corbel"/>
              </w:rPr>
            </w:pPr>
            <w:r w:rsidRPr="00596333">
              <w:rPr>
                <w:rFonts w:ascii="Corbel" w:hAnsi="Corbel"/>
                <w:b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596333">
              <w:rPr>
                <w:rFonts w:ascii="Corbel" w:hAnsi="Corbel"/>
                <w:b/>
                <w:bCs/>
              </w:rPr>
              <w:instrText xml:space="preserve"> FORMCHECKBOX </w:instrText>
            </w:r>
            <w:r w:rsidR="00F937C9">
              <w:rPr>
                <w:rFonts w:ascii="Corbel" w:hAnsi="Corbel"/>
                <w:b/>
                <w:bCs/>
              </w:rPr>
            </w:r>
            <w:r w:rsidR="00F937C9">
              <w:rPr>
                <w:rFonts w:ascii="Corbel" w:hAnsi="Corbel"/>
                <w:b/>
                <w:bCs/>
              </w:rPr>
              <w:fldChar w:fldCharType="separate"/>
            </w:r>
            <w:r w:rsidRPr="00596333">
              <w:rPr>
                <w:rFonts w:ascii="Corbel" w:hAnsi="Corbel"/>
                <w:b/>
                <w:bCs/>
              </w:rPr>
              <w:fldChar w:fldCharType="end"/>
            </w:r>
            <w:bookmarkEnd w:id="3"/>
            <w:r w:rsidRPr="00596333">
              <w:rPr>
                <w:rFonts w:ascii="Corbel" w:hAnsi="Corbel"/>
                <w:b/>
                <w:bCs/>
              </w:rPr>
              <w:t xml:space="preserve">    Sommersemester *) </w:t>
            </w:r>
            <w:r w:rsidRPr="00596333">
              <w:rPr>
                <w:rFonts w:ascii="Corbel" w:hAnsi="Corbel"/>
                <w:b/>
                <w:bCs/>
              </w:rPr>
              <w:tab/>
              <w:t>des Schuljahres  20</w:t>
            </w:r>
            <w:r w:rsidR="00D511A2" w:rsidRPr="00596333">
              <w:rPr>
                <w:rFonts w:ascii="Corbel" w:hAnsi="Corbel"/>
                <w:b/>
                <w:bCs/>
              </w:rPr>
              <w:t>.</w:t>
            </w:r>
            <w:r w:rsidRPr="00596333">
              <w:rPr>
                <w:rFonts w:ascii="Corbel" w:hAnsi="Corbel"/>
                <w:b/>
                <w:bCs/>
              </w:rPr>
              <w:t>…</w:t>
            </w:r>
            <w:r w:rsidR="00D367F6" w:rsidRPr="00596333">
              <w:rPr>
                <w:rFonts w:ascii="Corbel" w:hAnsi="Corbel"/>
                <w:b/>
                <w:bCs/>
              </w:rPr>
              <w:t>…..</w:t>
            </w:r>
            <w:r w:rsidRPr="00596333">
              <w:rPr>
                <w:rFonts w:ascii="Corbel" w:hAnsi="Corbel"/>
                <w:b/>
                <w:bCs/>
              </w:rPr>
              <w:t>.</w:t>
            </w:r>
            <w:r w:rsidRPr="00596333">
              <w:rPr>
                <w:rFonts w:ascii="Corbel" w:hAnsi="Corbel"/>
                <w:b/>
              </w:rPr>
              <w:t xml:space="preserve">  / </w:t>
            </w:r>
            <w:r w:rsidR="00D511A2" w:rsidRPr="00596333">
              <w:rPr>
                <w:rFonts w:ascii="Corbel" w:hAnsi="Corbel"/>
                <w:b/>
              </w:rPr>
              <w:t xml:space="preserve"> </w:t>
            </w:r>
            <w:r w:rsidRPr="00596333">
              <w:rPr>
                <w:rFonts w:ascii="Corbel" w:hAnsi="Corbel"/>
                <w:b/>
              </w:rPr>
              <w:t>…</w:t>
            </w:r>
            <w:r w:rsidR="00D511A2" w:rsidRPr="00596333">
              <w:rPr>
                <w:rFonts w:ascii="Corbel" w:hAnsi="Corbel"/>
                <w:b/>
              </w:rPr>
              <w:t>.</w:t>
            </w:r>
            <w:r w:rsidRPr="00596333">
              <w:rPr>
                <w:rFonts w:ascii="Corbel" w:hAnsi="Corbel"/>
                <w:b/>
              </w:rPr>
              <w:t>..</w:t>
            </w:r>
            <w:r w:rsidR="00D367F6" w:rsidRPr="00596333">
              <w:rPr>
                <w:rFonts w:ascii="Corbel" w:hAnsi="Corbel"/>
                <w:b/>
              </w:rPr>
              <w:t>.....</w:t>
            </w:r>
          </w:p>
          <w:p w14:paraId="4593F37F" w14:textId="77777777" w:rsidR="00294E38" w:rsidRPr="00596333" w:rsidRDefault="00294E38" w:rsidP="00294E38">
            <w:pPr>
              <w:tabs>
                <w:tab w:val="left" w:pos="3402"/>
              </w:tabs>
              <w:rPr>
                <w:rFonts w:ascii="Corbel" w:hAnsi="Corbel"/>
                <w:sz w:val="12"/>
              </w:rPr>
            </w:pPr>
          </w:p>
        </w:tc>
      </w:tr>
    </w:tbl>
    <w:p w14:paraId="14DCD21C" w14:textId="77777777" w:rsidR="00D511A2" w:rsidRPr="00596333" w:rsidRDefault="00D511A2">
      <w:pPr>
        <w:rPr>
          <w:rFonts w:ascii="Corbel" w:hAnsi="Corbel"/>
          <w:sz w:val="18"/>
        </w:rPr>
      </w:pPr>
    </w:p>
    <w:p w14:paraId="7675381D" w14:textId="77777777" w:rsidR="00E965B8" w:rsidRPr="00596333" w:rsidRDefault="00E965B8">
      <w:pPr>
        <w:rPr>
          <w:rFonts w:ascii="Corbel" w:hAnsi="Corbel"/>
          <w:sz w:val="10"/>
        </w:rPr>
      </w:pPr>
      <w:r w:rsidRPr="00596333">
        <w:rPr>
          <w:rFonts w:ascii="Corbel" w:hAnsi="Corbel"/>
          <w:sz w:val="18"/>
        </w:rPr>
        <w:t xml:space="preserve">In der folgenden Tabelle </w:t>
      </w:r>
      <w:r w:rsidR="00110D5F" w:rsidRPr="00596333">
        <w:rPr>
          <w:rFonts w:ascii="Corbel" w:hAnsi="Corbel"/>
          <w:sz w:val="18"/>
        </w:rPr>
        <w:t>ist</w:t>
      </w:r>
      <w:r w:rsidRPr="00596333">
        <w:rPr>
          <w:rFonts w:ascii="Corbel" w:hAnsi="Corbel"/>
          <w:sz w:val="18"/>
        </w:rPr>
        <w:t xml:space="preserve"> </w:t>
      </w:r>
      <w:r w:rsidR="00F42A0B" w:rsidRPr="00596333">
        <w:rPr>
          <w:rFonts w:ascii="Corbel" w:hAnsi="Corbel"/>
          <w:sz w:val="18"/>
        </w:rPr>
        <w:t xml:space="preserve">jeweils </w:t>
      </w:r>
      <w:r w:rsidRPr="00596333">
        <w:rPr>
          <w:rFonts w:ascii="Corbel" w:hAnsi="Corbel"/>
          <w:sz w:val="18"/>
        </w:rPr>
        <w:t xml:space="preserve">die </w:t>
      </w:r>
      <w:r w:rsidR="00D511A2" w:rsidRPr="00596333">
        <w:rPr>
          <w:rFonts w:ascii="Corbel" w:hAnsi="Corbel"/>
          <w:b/>
          <w:sz w:val="18"/>
        </w:rPr>
        <w:t>Gesamtza</w:t>
      </w:r>
      <w:r w:rsidRPr="00596333">
        <w:rPr>
          <w:rFonts w:ascii="Corbel" w:hAnsi="Corbel"/>
          <w:b/>
          <w:sz w:val="18"/>
        </w:rPr>
        <w:t>hl der Betreuungsstunden</w:t>
      </w:r>
      <w:r w:rsidRPr="00596333">
        <w:rPr>
          <w:rFonts w:ascii="Corbel" w:hAnsi="Corbel"/>
          <w:sz w:val="18"/>
        </w:rPr>
        <w:t xml:space="preserve"> aufzulisten</w:t>
      </w:r>
      <w:r w:rsidR="00F42A0B" w:rsidRPr="00596333">
        <w:rPr>
          <w:rFonts w:ascii="Corbel" w:hAnsi="Corbel"/>
          <w:sz w:val="18"/>
        </w:rPr>
        <w:t>:</w:t>
      </w:r>
      <w:r w:rsidR="007D69DA" w:rsidRPr="00596333">
        <w:rPr>
          <w:rFonts w:ascii="Corbel" w:hAnsi="Corbel"/>
          <w:sz w:val="18"/>
        </w:rPr>
        <w:t xml:space="preserve"> (keine Berechnungen!)</w:t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  <w:r w:rsidR="00F42A0B" w:rsidRPr="00596333">
        <w:rPr>
          <w:rFonts w:ascii="Corbel" w:hAnsi="Corbel"/>
          <w:sz w:val="10"/>
        </w:rPr>
        <w:tab/>
      </w:r>
    </w:p>
    <w:tbl>
      <w:tblPr>
        <w:tblW w:w="9209" w:type="dxa"/>
        <w:tblInd w:w="5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E965B8" w:rsidRPr="00596333" w14:paraId="34BDFB22" w14:textId="77777777" w:rsidTr="00191075">
        <w:trPr>
          <w:trHeight w:val="1314"/>
        </w:trPr>
        <w:tc>
          <w:tcPr>
            <w:tcW w:w="9209" w:type="dxa"/>
          </w:tcPr>
          <w:p w14:paraId="09F6965E" w14:textId="77777777" w:rsidR="00E965B8" w:rsidRPr="00596333" w:rsidRDefault="00E965B8">
            <w:pPr>
              <w:pStyle w:val="berschrift3"/>
              <w:rPr>
                <w:rFonts w:ascii="Corbel" w:hAnsi="Corbel"/>
                <w:sz w:val="20"/>
              </w:rPr>
            </w:pPr>
          </w:p>
          <w:p w14:paraId="53F341EE" w14:textId="77777777" w:rsidR="00E965B8" w:rsidRPr="00596333" w:rsidRDefault="00F42A0B" w:rsidP="00676C71">
            <w:pPr>
              <w:pStyle w:val="berschrift3"/>
              <w:tabs>
                <w:tab w:val="clear" w:pos="3969"/>
                <w:tab w:val="left" w:leader="dot" w:pos="1267"/>
                <w:tab w:val="left" w:pos="4536"/>
                <w:tab w:val="left" w:pos="6521"/>
              </w:tabs>
              <w:rPr>
                <w:rFonts w:ascii="Corbel" w:hAnsi="Corbel"/>
                <w:sz w:val="20"/>
                <w:szCs w:val="22"/>
              </w:rPr>
            </w:pPr>
            <w:r w:rsidRPr="00676C71"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 w:rsidR="00676C71" w:rsidRPr="00676C71"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FC09BB" w:rsidRPr="00596333">
              <w:rPr>
                <w:rFonts w:ascii="Corbel" w:hAnsi="Corbel"/>
                <w:b w:val="0"/>
                <w:sz w:val="20"/>
                <w:szCs w:val="22"/>
              </w:rPr>
              <w:t xml:space="preserve">Stunden 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mit einer</w:t>
            </w:r>
            <w:r w:rsidR="00887FC6" w:rsidRPr="00596333">
              <w:rPr>
                <w:rFonts w:ascii="Corbel" w:hAnsi="Corbel"/>
                <w:b w:val="0"/>
                <w:sz w:val="20"/>
                <w:szCs w:val="22"/>
              </w:rPr>
              <w:t>/m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 xml:space="preserve"> zu betreuenden</w:t>
            </w:r>
            <w:r w:rsidR="00FC09BB" w:rsidRPr="00596333"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 w:rsidR="00E965B8" w:rsidRPr="00596333">
              <w:rPr>
                <w:rFonts w:ascii="Corbel" w:hAnsi="Corbel"/>
                <w:b w:val="0"/>
                <w:sz w:val="20"/>
                <w:szCs w:val="22"/>
              </w:rPr>
              <w:t>Schüler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>/i</w:t>
            </w:r>
            <w:r w:rsidR="00E965B8" w:rsidRPr="00596333">
              <w:rPr>
                <w:rFonts w:ascii="Corbel" w:hAnsi="Corbel"/>
                <w:b w:val="0"/>
                <w:sz w:val="20"/>
                <w:szCs w:val="22"/>
              </w:rPr>
              <w:t>n</w:t>
            </w:r>
            <w:r w:rsidR="00A16A1E" w:rsidRPr="00596333"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A16A1E" w:rsidRPr="00596333">
              <w:rPr>
                <w:rFonts w:ascii="Corbel" w:hAnsi="Corbel"/>
                <w:b w:val="0"/>
                <w:sz w:val="20"/>
                <w:szCs w:val="22"/>
              </w:rPr>
              <w:t xml:space="preserve">zu je € </w:t>
            </w:r>
            <w:r w:rsidR="00883D61">
              <w:rPr>
                <w:rFonts w:ascii="Corbel" w:hAnsi="Corbel"/>
                <w:b w:val="0"/>
                <w:sz w:val="20"/>
                <w:szCs w:val="22"/>
              </w:rPr>
              <w:t>3</w:t>
            </w:r>
            <w:r w:rsidR="00A16A1E" w:rsidRPr="00596333">
              <w:rPr>
                <w:rFonts w:ascii="Corbel" w:hAnsi="Corbel"/>
                <w:b w:val="0"/>
                <w:sz w:val="20"/>
                <w:szCs w:val="22"/>
              </w:rPr>
              <w:t>,</w:t>
            </w:r>
            <w:r w:rsidR="00883D61">
              <w:rPr>
                <w:rFonts w:ascii="Corbel" w:hAnsi="Corbel"/>
                <w:b w:val="0"/>
                <w:sz w:val="20"/>
                <w:szCs w:val="22"/>
              </w:rPr>
              <w:t>1</w:t>
            </w:r>
            <w:r w:rsidR="00A16A1E" w:rsidRPr="00596333">
              <w:rPr>
                <w:rFonts w:ascii="Corbel" w:hAnsi="Corbel"/>
                <w:b w:val="0"/>
                <w:sz w:val="20"/>
                <w:szCs w:val="22"/>
              </w:rPr>
              <w:t>0</w:t>
            </w:r>
            <w:r w:rsidR="00E965B8" w:rsidRPr="00596333">
              <w:rPr>
                <w:rFonts w:ascii="Corbel" w:hAnsi="Corbel"/>
                <w:b w:val="0"/>
                <w:sz w:val="20"/>
                <w:szCs w:val="22"/>
              </w:rPr>
              <w:t>:</w:t>
            </w:r>
            <w:r w:rsidR="00A16A1E" w:rsidRPr="00596333"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 w:rsidR="0027483A" w:rsidRPr="00596333"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E965B8" w:rsidRPr="00596333">
              <w:rPr>
                <w:rFonts w:ascii="Corbel" w:hAnsi="Corbel"/>
                <w:b w:val="0"/>
                <w:sz w:val="20"/>
                <w:szCs w:val="22"/>
              </w:rPr>
              <w:t>(LOA 4856)</w:t>
            </w:r>
          </w:p>
          <w:p w14:paraId="363520A0" w14:textId="77777777" w:rsidR="00E965B8" w:rsidRPr="00596333" w:rsidRDefault="00E965B8" w:rsidP="00F42A0B">
            <w:pPr>
              <w:tabs>
                <w:tab w:val="left" w:pos="3969"/>
                <w:tab w:val="left" w:pos="6663"/>
              </w:tabs>
              <w:rPr>
                <w:rFonts w:ascii="Corbel" w:hAnsi="Corbel"/>
                <w:b/>
                <w:bCs/>
                <w:szCs w:val="22"/>
              </w:rPr>
            </w:pPr>
          </w:p>
          <w:p w14:paraId="2F3179CF" w14:textId="77777777" w:rsidR="00E965B8" w:rsidRPr="00596333" w:rsidRDefault="00676C71" w:rsidP="00676C71">
            <w:pPr>
              <w:pStyle w:val="berschrift3"/>
              <w:tabs>
                <w:tab w:val="clear" w:pos="3969"/>
                <w:tab w:val="left" w:leader="dot" w:pos="1257"/>
                <w:tab w:val="left" w:pos="4536"/>
                <w:tab w:val="left" w:pos="6521"/>
              </w:tabs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Stunden mit zwei zu betreuenden Schüler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>/i</w:t>
            </w:r>
            <w:r w:rsidR="00887FC6" w:rsidRPr="00596333">
              <w:rPr>
                <w:rFonts w:ascii="Corbel" w:hAnsi="Corbel"/>
                <w:b w:val="0"/>
                <w:sz w:val="20"/>
                <w:szCs w:val="22"/>
              </w:rPr>
              <w:t>nn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>e/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n</w:t>
            </w:r>
            <w:r w:rsidR="0027483A" w:rsidRPr="00596333"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 w:rsidR="00F42A0B" w:rsidRPr="00596333"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D367F6" w:rsidRPr="00596333">
              <w:rPr>
                <w:rFonts w:ascii="Corbel" w:hAnsi="Corbel"/>
                <w:b w:val="0"/>
                <w:sz w:val="20"/>
                <w:szCs w:val="22"/>
              </w:rPr>
              <w:t>zu je € 4,</w:t>
            </w:r>
            <w:r w:rsidR="00883D61">
              <w:rPr>
                <w:rFonts w:ascii="Corbel" w:hAnsi="Corbel"/>
                <w:b w:val="0"/>
                <w:sz w:val="20"/>
                <w:szCs w:val="22"/>
              </w:rPr>
              <w:t>5</w:t>
            </w:r>
            <w:r w:rsidR="0027483A" w:rsidRPr="00596333">
              <w:rPr>
                <w:rFonts w:ascii="Corbel" w:hAnsi="Corbel"/>
                <w:b w:val="0"/>
                <w:sz w:val="20"/>
                <w:szCs w:val="22"/>
              </w:rPr>
              <w:t>0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:</w:t>
            </w:r>
            <w:r w:rsidR="00996FE0" w:rsidRPr="00596333">
              <w:rPr>
                <w:rFonts w:ascii="Corbel" w:hAnsi="Corbel"/>
                <w:sz w:val="20"/>
                <w:szCs w:val="22"/>
              </w:rPr>
              <w:tab/>
            </w:r>
            <w:r w:rsidR="00F42A0B" w:rsidRPr="00596333">
              <w:rPr>
                <w:rFonts w:ascii="Corbel" w:hAnsi="Corbel"/>
                <w:b w:val="0"/>
                <w:sz w:val="20"/>
                <w:szCs w:val="22"/>
              </w:rPr>
              <w:t>(LOA 4857)</w:t>
            </w:r>
          </w:p>
          <w:p w14:paraId="181AD251" w14:textId="77777777" w:rsidR="00E965B8" w:rsidRPr="00596333" w:rsidRDefault="00E965B8" w:rsidP="00F42A0B">
            <w:pPr>
              <w:tabs>
                <w:tab w:val="left" w:pos="3969"/>
                <w:tab w:val="left" w:pos="6663"/>
              </w:tabs>
              <w:rPr>
                <w:rFonts w:ascii="Corbel" w:hAnsi="Corbel"/>
                <w:b/>
                <w:bCs/>
                <w:szCs w:val="22"/>
              </w:rPr>
            </w:pPr>
          </w:p>
          <w:p w14:paraId="58033847" w14:textId="77777777" w:rsidR="00E965B8" w:rsidRPr="00596333" w:rsidRDefault="00676C71" w:rsidP="00676C71">
            <w:pPr>
              <w:pStyle w:val="berschrift3"/>
              <w:tabs>
                <w:tab w:val="left" w:leader="dot" w:pos="1278"/>
                <w:tab w:val="left" w:pos="3969"/>
                <w:tab w:val="left" w:pos="6521"/>
              </w:tabs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b w:val="0"/>
                <w:sz w:val="20"/>
                <w:szCs w:val="22"/>
              </w:rPr>
              <w:t xml:space="preserve"> </w:t>
            </w:r>
            <w:r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Stunden mit mehr als zwei zu betreuenden Schüler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>/i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nne</w:t>
            </w:r>
            <w:r w:rsidR="00996FE0" w:rsidRPr="00596333">
              <w:rPr>
                <w:rFonts w:ascii="Corbel" w:hAnsi="Corbel"/>
                <w:b w:val="0"/>
                <w:sz w:val="20"/>
                <w:szCs w:val="22"/>
              </w:rPr>
              <w:t>/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n</w:t>
            </w:r>
            <w:r w:rsidR="00A91C16" w:rsidRPr="00596333">
              <w:rPr>
                <w:rFonts w:ascii="Corbel" w:hAnsi="Corbel"/>
                <w:b w:val="0"/>
                <w:sz w:val="20"/>
                <w:szCs w:val="22"/>
              </w:rPr>
              <w:tab/>
            </w:r>
            <w:r w:rsidR="00883D61">
              <w:rPr>
                <w:rFonts w:ascii="Corbel" w:hAnsi="Corbel"/>
                <w:b w:val="0"/>
                <w:sz w:val="20"/>
                <w:szCs w:val="22"/>
              </w:rPr>
              <w:t>zu je € 6,</w:t>
            </w:r>
            <w:r w:rsidR="0027483A" w:rsidRPr="00596333">
              <w:rPr>
                <w:rFonts w:ascii="Corbel" w:hAnsi="Corbel"/>
                <w:b w:val="0"/>
                <w:sz w:val="20"/>
                <w:szCs w:val="22"/>
              </w:rPr>
              <w:t>0</w:t>
            </w:r>
            <w:r w:rsidR="00883D61">
              <w:rPr>
                <w:rFonts w:ascii="Corbel" w:hAnsi="Corbel"/>
                <w:b w:val="0"/>
                <w:sz w:val="20"/>
                <w:szCs w:val="22"/>
              </w:rPr>
              <w:t>0</w:t>
            </w:r>
            <w:r w:rsidR="00110D5F" w:rsidRPr="00596333">
              <w:rPr>
                <w:rFonts w:ascii="Corbel" w:hAnsi="Corbel"/>
                <w:b w:val="0"/>
                <w:sz w:val="20"/>
                <w:szCs w:val="22"/>
              </w:rPr>
              <w:t>:</w:t>
            </w:r>
            <w:r w:rsidR="00E965B8" w:rsidRPr="00596333">
              <w:rPr>
                <w:rFonts w:ascii="Corbel" w:hAnsi="Corbel"/>
                <w:sz w:val="20"/>
                <w:szCs w:val="22"/>
              </w:rPr>
              <w:t xml:space="preserve"> </w:t>
            </w:r>
            <w:r w:rsidR="00FC09BB" w:rsidRPr="00596333">
              <w:rPr>
                <w:rFonts w:ascii="Corbel" w:hAnsi="Corbel"/>
                <w:sz w:val="20"/>
                <w:szCs w:val="22"/>
              </w:rPr>
              <w:tab/>
            </w:r>
            <w:r w:rsidR="00F42A0B" w:rsidRPr="00596333">
              <w:rPr>
                <w:rFonts w:ascii="Corbel" w:hAnsi="Corbel"/>
                <w:b w:val="0"/>
                <w:sz w:val="20"/>
                <w:szCs w:val="22"/>
              </w:rPr>
              <w:t>(LOA 4858)</w:t>
            </w:r>
          </w:p>
          <w:p w14:paraId="0E92E73E" w14:textId="77777777" w:rsidR="00E965B8" w:rsidRPr="00596333" w:rsidRDefault="00E965B8" w:rsidP="00E965B8">
            <w:pPr>
              <w:pStyle w:val="berschrift3"/>
              <w:tabs>
                <w:tab w:val="clear" w:pos="3969"/>
                <w:tab w:val="left" w:leader="dot" w:pos="6804"/>
              </w:tabs>
              <w:rPr>
                <w:rFonts w:ascii="Corbel" w:hAnsi="Corbel"/>
                <w:b w:val="0"/>
                <w:bCs w:val="0"/>
                <w:sz w:val="20"/>
              </w:rPr>
            </w:pPr>
          </w:p>
        </w:tc>
      </w:tr>
    </w:tbl>
    <w:p w14:paraId="7758175F" w14:textId="77777777" w:rsidR="00285009" w:rsidRPr="00596333" w:rsidRDefault="00285009">
      <w:pPr>
        <w:rPr>
          <w:rFonts w:ascii="Corbel" w:hAnsi="Corbel"/>
          <w:sz w:val="12"/>
        </w:rPr>
      </w:pPr>
    </w:p>
    <w:p w14:paraId="650E99BE" w14:textId="05B4264D" w:rsidR="00A91C16" w:rsidRPr="00C67D4F" w:rsidRDefault="00F42A0B">
      <w:pPr>
        <w:rPr>
          <w:rFonts w:ascii="Corbel" w:hAnsi="Corbel"/>
          <w:sz w:val="18"/>
        </w:rPr>
      </w:pPr>
      <w:r w:rsidRPr="00596333">
        <w:rPr>
          <w:rFonts w:ascii="Corbel" w:hAnsi="Corbel"/>
          <w:sz w:val="18"/>
        </w:rPr>
        <w:t>(Stundensätze Stand: 1.</w:t>
      </w:r>
      <w:r w:rsidR="00CE5FE9" w:rsidRPr="00596333">
        <w:rPr>
          <w:rFonts w:ascii="Corbel" w:hAnsi="Corbel"/>
          <w:sz w:val="18"/>
        </w:rPr>
        <w:t xml:space="preserve"> </w:t>
      </w:r>
      <w:r w:rsidRPr="00596333">
        <w:rPr>
          <w:rFonts w:ascii="Corbel" w:hAnsi="Corbel"/>
          <w:sz w:val="18"/>
        </w:rPr>
        <w:t>9.</w:t>
      </w:r>
      <w:r w:rsidR="00CE5FE9" w:rsidRPr="00596333">
        <w:rPr>
          <w:rFonts w:ascii="Corbel" w:hAnsi="Corbel"/>
          <w:sz w:val="18"/>
        </w:rPr>
        <w:t xml:space="preserve"> </w:t>
      </w:r>
      <w:r w:rsidRPr="00596333">
        <w:rPr>
          <w:rFonts w:ascii="Corbel" w:hAnsi="Corbel"/>
          <w:sz w:val="18"/>
        </w:rPr>
        <w:t>201</w:t>
      </w:r>
      <w:r w:rsidR="000F4F6A">
        <w:rPr>
          <w:rFonts w:ascii="Corbel" w:hAnsi="Corbel"/>
          <w:sz w:val="18"/>
        </w:rPr>
        <w:t>9</w:t>
      </w:r>
      <w:r w:rsidRPr="00596333">
        <w:rPr>
          <w:rFonts w:ascii="Corbel" w:hAnsi="Corbel"/>
          <w:sz w:val="18"/>
        </w:rPr>
        <w:t>)</w:t>
      </w:r>
    </w:p>
    <w:p w14:paraId="7C2CFEDD" w14:textId="77777777" w:rsidR="00F75AB6" w:rsidRPr="00596333" w:rsidRDefault="00F75AB6">
      <w:pPr>
        <w:rPr>
          <w:rFonts w:ascii="Corbel" w:hAnsi="Corbel"/>
          <w:sz w:val="10"/>
        </w:rPr>
      </w:pPr>
    </w:p>
    <w:tbl>
      <w:tblPr>
        <w:tblW w:w="921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60"/>
        <w:gridCol w:w="3114"/>
        <w:gridCol w:w="160"/>
        <w:gridCol w:w="4234"/>
      </w:tblGrid>
      <w:tr w:rsidR="006C770C" w:rsidRPr="00596333" w14:paraId="7AED839D" w14:textId="77777777" w:rsidTr="008E66EA">
        <w:trPr>
          <w:cantSplit/>
          <w:trHeight w:val="510"/>
        </w:trPr>
        <w:tc>
          <w:tcPr>
            <w:tcW w:w="154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  <w:vAlign w:val="center"/>
          </w:tcPr>
          <w:p w14:paraId="653A5341" w14:textId="77777777" w:rsidR="006C770C" w:rsidRPr="00596333" w:rsidRDefault="006C770C" w:rsidP="006C770C">
            <w:pPr>
              <w:spacing w:before="240" w:after="60"/>
              <w:rPr>
                <w:rFonts w:ascii="Corbel" w:hAnsi="Corbel"/>
              </w:rPr>
            </w:pP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  <w:vAlign w:val="center"/>
          </w:tcPr>
          <w:p w14:paraId="0998BEE8" w14:textId="77777777" w:rsidR="006C770C" w:rsidRPr="00596333" w:rsidRDefault="006C770C" w:rsidP="006C770C">
            <w:pPr>
              <w:spacing w:before="240" w:after="60"/>
              <w:rPr>
                <w:rFonts w:ascii="Corbel" w:hAnsi="Corbel"/>
              </w:rPr>
            </w:pPr>
          </w:p>
        </w:tc>
        <w:tc>
          <w:tcPr>
            <w:tcW w:w="311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  <w:vAlign w:val="center"/>
          </w:tcPr>
          <w:p w14:paraId="43E07909" w14:textId="77777777" w:rsidR="006C770C" w:rsidRPr="00596333" w:rsidRDefault="006C770C" w:rsidP="006C770C">
            <w:pPr>
              <w:spacing w:before="240" w:after="60"/>
              <w:rPr>
                <w:rFonts w:ascii="Corbel" w:hAnsi="Corbel"/>
              </w:rPr>
            </w:pP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  <w:vAlign w:val="center"/>
          </w:tcPr>
          <w:p w14:paraId="1590354D" w14:textId="77777777" w:rsidR="006C770C" w:rsidRPr="00596333" w:rsidRDefault="006C770C" w:rsidP="006C770C">
            <w:pPr>
              <w:spacing w:before="240" w:after="60"/>
              <w:rPr>
                <w:rFonts w:ascii="Corbel" w:hAnsi="Corbel"/>
              </w:rPr>
            </w:pPr>
          </w:p>
        </w:tc>
        <w:tc>
          <w:tcPr>
            <w:tcW w:w="423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shd w:val="clear" w:color="auto" w:fill="FAFDFD"/>
            <w:vAlign w:val="center"/>
          </w:tcPr>
          <w:p w14:paraId="58597515" w14:textId="77777777" w:rsidR="006C770C" w:rsidRPr="00596333" w:rsidRDefault="006C770C" w:rsidP="006C770C">
            <w:pPr>
              <w:spacing w:before="240" w:after="60"/>
              <w:rPr>
                <w:rFonts w:ascii="Corbel" w:hAnsi="Corbel"/>
              </w:rPr>
            </w:pPr>
          </w:p>
        </w:tc>
      </w:tr>
      <w:tr w:rsidR="006C770C" w:rsidRPr="00596333" w14:paraId="11B26E3C" w14:textId="77777777" w:rsidTr="006C770C">
        <w:tc>
          <w:tcPr>
            <w:tcW w:w="1546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04DF07D6" w14:textId="77777777" w:rsidR="006C770C" w:rsidRPr="00596333" w:rsidRDefault="006C770C" w:rsidP="006C770C">
            <w:pPr>
              <w:jc w:val="center"/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Datum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7B3C627F" w14:textId="77777777" w:rsidR="006C770C" w:rsidRPr="00596333" w:rsidRDefault="006C770C" w:rsidP="00CF6D44">
            <w:pPr>
              <w:rPr>
                <w:rFonts w:ascii="Corbel" w:hAnsi="Corbel"/>
              </w:rPr>
            </w:pPr>
          </w:p>
        </w:tc>
        <w:tc>
          <w:tcPr>
            <w:tcW w:w="311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569BA676" w14:textId="77777777" w:rsidR="006C770C" w:rsidRPr="00596333" w:rsidRDefault="006C770C" w:rsidP="006C770C">
            <w:pPr>
              <w:jc w:val="center"/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Direktion</w:t>
            </w:r>
          </w:p>
        </w:tc>
        <w:tc>
          <w:tcPr>
            <w:tcW w:w="160" w:type="dxa"/>
            <w:tcBorders>
              <w:left w:val="single" w:sz="4" w:space="0" w:color="C4BC96"/>
              <w:right w:val="single" w:sz="4" w:space="0" w:color="C4BC96"/>
            </w:tcBorders>
          </w:tcPr>
          <w:p w14:paraId="2C4DCE51" w14:textId="77777777" w:rsidR="006C770C" w:rsidRPr="00596333" w:rsidRDefault="006C770C" w:rsidP="00CF6D44">
            <w:pPr>
              <w:rPr>
                <w:rFonts w:ascii="Corbel" w:hAnsi="Corbel"/>
              </w:rPr>
            </w:pPr>
          </w:p>
        </w:tc>
        <w:tc>
          <w:tcPr>
            <w:tcW w:w="423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</w:tcPr>
          <w:p w14:paraId="3FF0BDE9" w14:textId="77777777" w:rsidR="006C770C" w:rsidRPr="00596333" w:rsidRDefault="006C770C" w:rsidP="006C770C">
            <w:pPr>
              <w:jc w:val="center"/>
              <w:rPr>
                <w:rFonts w:ascii="Corbel" w:hAnsi="Corbel"/>
              </w:rPr>
            </w:pPr>
            <w:r w:rsidRPr="00596333">
              <w:rPr>
                <w:rFonts w:ascii="Corbel" w:hAnsi="Corbel"/>
              </w:rPr>
              <w:t>Mentor/Mentorin</w:t>
            </w:r>
          </w:p>
        </w:tc>
      </w:tr>
    </w:tbl>
    <w:p w14:paraId="4261610D" w14:textId="77777777" w:rsidR="00D367F6" w:rsidRPr="00596333" w:rsidRDefault="00D367F6">
      <w:pPr>
        <w:rPr>
          <w:rFonts w:ascii="Corbel" w:hAnsi="Corbel"/>
        </w:rPr>
      </w:pPr>
    </w:p>
    <w:p w14:paraId="2CD4FEA0" w14:textId="77777777" w:rsidR="00285009" w:rsidRPr="00596333" w:rsidRDefault="00285009">
      <w:pPr>
        <w:rPr>
          <w:rFonts w:ascii="Corbel" w:hAnsi="Corbel"/>
          <w:b/>
          <w:color w:val="FF0000"/>
          <w:sz w:val="16"/>
        </w:rPr>
      </w:pPr>
      <w:r w:rsidRPr="00596333">
        <w:rPr>
          <w:rFonts w:ascii="Corbel" w:hAnsi="Corbel"/>
          <w:b/>
          <w:color w:val="FF0000"/>
          <w:sz w:val="16"/>
        </w:rPr>
        <w:t>*) Zutreffendes bitte ankreuzen</w:t>
      </w:r>
      <w:r w:rsidR="00D367F6" w:rsidRPr="00596333">
        <w:rPr>
          <w:rFonts w:ascii="Corbel" w:hAnsi="Corbel"/>
          <w:b/>
          <w:color w:val="FF0000"/>
          <w:sz w:val="16"/>
        </w:rPr>
        <w:t xml:space="preserve">! </w:t>
      </w:r>
      <w:r w:rsidR="00D367F6" w:rsidRPr="00596333">
        <w:rPr>
          <w:rFonts w:ascii="Corbel" w:hAnsi="Corbel"/>
          <w:b/>
          <w:color w:val="FF0000"/>
          <w:sz w:val="16"/>
        </w:rPr>
        <w:tab/>
        <w:t>B</w:t>
      </w:r>
      <w:r w:rsidR="00D511A2" w:rsidRPr="00596333">
        <w:rPr>
          <w:rFonts w:ascii="Corbel" w:hAnsi="Corbel"/>
          <w:b/>
          <w:color w:val="FF0000"/>
          <w:sz w:val="16"/>
        </w:rPr>
        <w:t>itte je Semester getrennt abrechnen!</w:t>
      </w:r>
    </w:p>
    <w:p w14:paraId="0238FDDF" w14:textId="77777777" w:rsidR="00D367F6" w:rsidRPr="00596333" w:rsidRDefault="00D367F6">
      <w:pPr>
        <w:rPr>
          <w:rFonts w:ascii="Corbel" w:hAnsi="Corbel"/>
          <w:b/>
          <w:color w:val="FF0000"/>
          <w:sz w:val="16"/>
        </w:rPr>
      </w:pPr>
    </w:p>
    <w:p w14:paraId="5F6FFAE6" w14:textId="77777777" w:rsidR="00D367F6" w:rsidRPr="00596333" w:rsidRDefault="00D367F6">
      <w:pPr>
        <w:rPr>
          <w:rFonts w:ascii="Corbel" w:hAnsi="Corbel"/>
          <w:b/>
          <w:color w:val="FF0000"/>
          <w:sz w:val="16"/>
        </w:rPr>
      </w:pPr>
      <w:r w:rsidRPr="00596333">
        <w:rPr>
          <w:rFonts w:ascii="Corbel" w:hAnsi="Corbel"/>
          <w:b/>
          <w:color w:val="FF0000"/>
          <w:sz w:val="16"/>
        </w:rPr>
        <w:t>BITTE ALLE FELDER VOLLSTÄNDIG UND LESERLICH AUSFÜLLEN!</w:t>
      </w:r>
    </w:p>
    <w:sectPr w:rsidR="00D367F6" w:rsidRPr="00596333" w:rsidSect="00F75AB6">
      <w:headerReference w:type="default" r:id="rId8"/>
      <w:footerReference w:type="default" r:id="rId9"/>
      <w:pgSz w:w="11906" w:h="16838"/>
      <w:pgMar w:top="993" w:right="1274" w:bottom="426" w:left="1417" w:header="426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9038" w14:textId="77777777" w:rsidR="00F937C9" w:rsidRDefault="00F937C9">
      <w:r>
        <w:separator/>
      </w:r>
    </w:p>
  </w:endnote>
  <w:endnote w:type="continuationSeparator" w:id="0">
    <w:p w14:paraId="1BE7D526" w14:textId="77777777" w:rsidR="00F937C9" w:rsidRDefault="00F9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86E9" w14:textId="77777777" w:rsidR="003102ED" w:rsidRPr="0092560D" w:rsidRDefault="003102ED" w:rsidP="0092560D">
    <w:pPr>
      <w:pStyle w:val="Fuzeile"/>
      <w:tabs>
        <w:tab w:val="clear" w:pos="4536"/>
        <w:tab w:val="clear" w:pos="9072"/>
        <w:tab w:val="right" w:pos="9214"/>
      </w:tabs>
      <w:rPr>
        <w:sz w:val="14"/>
      </w:rPr>
    </w:pPr>
    <w:r>
      <w:tab/>
    </w:r>
    <w:r w:rsidRPr="0092560D">
      <w:rPr>
        <w:sz w:val="14"/>
      </w:rPr>
      <w:t>Version gültig ab: 01.0</w:t>
    </w:r>
    <w:r w:rsidR="00485057">
      <w:rPr>
        <w:sz w:val="14"/>
      </w:rPr>
      <w:t>9</w:t>
    </w:r>
    <w:r w:rsidRPr="0092560D">
      <w:rPr>
        <w:sz w:val="14"/>
      </w:rPr>
      <w:t>.201</w:t>
    </w:r>
    <w:r w:rsidR="00587EB6">
      <w:rPr>
        <w:sz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991C" w14:textId="77777777" w:rsidR="00F937C9" w:rsidRDefault="00F937C9">
      <w:r>
        <w:separator/>
      </w:r>
    </w:p>
  </w:footnote>
  <w:footnote w:type="continuationSeparator" w:id="0">
    <w:p w14:paraId="538C5E53" w14:textId="77777777" w:rsidR="00F937C9" w:rsidRDefault="00F9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B3812" w14:textId="77777777" w:rsidR="003102ED" w:rsidRPr="00552953" w:rsidRDefault="003102ED" w:rsidP="00552953">
    <w:pPr>
      <w:pStyle w:val="Kopfzeile"/>
      <w:tabs>
        <w:tab w:val="clear" w:pos="4536"/>
        <w:tab w:val="clear" w:pos="9072"/>
        <w:tab w:val="right" w:pos="8875"/>
      </w:tabs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C4"/>
    <w:rsid w:val="00000C38"/>
    <w:rsid w:val="00044F56"/>
    <w:rsid w:val="000503C1"/>
    <w:rsid w:val="000C0E0E"/>
    <w:rsid w:val="000F4F6A"/>
    <w:rsid w:val="000F5E19"/>
    <w:rsid w:val="00107DAC"/>
    <w:rsid w:val="00110D5F"/>
    <w:rsid w:val="00135455"/>
    <w:rsid w:val="0015386B"/>
    <w:rsid w:val="001579F7"/>
    <w:rsid w:val="001830D5"/>
    <w:rsid w:val="00191075"/>
    <w:rsid w:val="00191E9C"/>
    <w:rsid w:val="0021759C"/>
    <w:rsid w:val="002377AE"/>
    <w:rsid w:val="00240C58"/>
    <w:rsid w:val="0027483A"/>
    <w:rsid w:val="00285009"/>
    <w:rsid w:val="00294E38"/>
    <w:rsid w:val="003102ED"/>
    <w:rsid w:val="00313966"/>
    <w:rsid w:val="00315841"/>
    <w:rsid w:val="00350490"/>
    <w:rsid w:val="00362D02"/>
    <w:rsid w:val="00376F74"/>
    <w:rsid w:val="003920E9"/>
    <w:rsid w:val="003B3119"/>
    <w:rsid w:val="003C2D2F"/>
    <w:rsid w:val="003E160B"/>
    <w:rsid w:val="003E2C3B"/>
    <w:rsid w:val="00435305"/>
    <w:rsid w:val="004834FF"/>
    <w:rsid w:val="00483746"/>
    <w:rsid w:val="00485057"/>
    <w:rsid w:val="0049466A"/>
    <w:rsid w:val="004D34FA"/>
    <w:rsid w:val="00520C0A"/>
    <w:rsid w:val="00523650"/>
    <w:rsid w:val="00552953"/>
    <w:rsid w:val="00587EB6"/>
    <w:rsid w:val="00596333"/>
    <w:rsid w:val="005F3B73"/>
    <w:rsid w:val="00600FE8"/>
    <w:rsid w:val="006031FF"/>
    <w:rsid w:val="00627518"/>
    <w:rsid w:val="006474F4"/>
    <w:rsid w:val="00676C71"/>
    <w:rsid w:val="006C770C"/>
    <w:rsid w:val="006D19B5"/>
    <w:rsid w:val="006E14EC"/>
    <w:rsid w:val="006E7DF2"/>
    <w:rsid w:val="007923C4"/>
    <w:rsid w:val="007A6254"/>
    <w:rsid w:val="007D69DA"/>
    <w:rsid w:val="00801137"/>
    <w:rsid w:val="00821B78"/>
    <w:rsid w:val="00846095"/>
    <w:rsid w:val="00883D61"/>
    <w:rsid w:val="00885D05"/>
    <w:rsid w:val="00887FC6"/>
    <w:rsid w:val="008A0295"/>
    <w:rsid w:val="008D74C2"/>
    <w:rsid w:val="008D79F3"/>
    <w:rsid w:val="008E66EA"/>
    <w:rsid w:val="0092560D"/>
    <w:rsid w:val="00955286"/>
    <w:rsid w:val="00980F50"/>
    <w:rsid w:val="00996FE0"/>
    <w:rsid w:val="009F435D"/>
    <w:rsid w:val="009F5FB8"/>
    <w:rsid w:val="009F7FAA"/>
    <w:rsid w:val="00A11DDD"/>
    <w:rsid w:val="00A16A1E"/>
    <w:rsid w:val="00A64617"/>
    <w:rsid w:val="00A75BA6"/>
    <w:rsid w:val="00A91C16"/>
    <w:rsid w:val="00AA224E"/>
    <w:rsid w:val="00AB3350"/>
    <w:rsid w:val="00AE4D6E"/>
    <w:rsid w:val="00B10284"/>
    <w:rsid w:val="00B23D40"/>
    <w:rsid w:val="00B47F49"/>
    <w:rsid w:val="00BD1CFF"/>
    <w:rsid w:val="00BF151A"/>
    <w:rsid w:val="00BF5290"/>
    <w:rsid w:val="00BF65C1"/>
    <w:rsid w:val="00C46FE4"/>
    <w:rsid w:val="00C67D4F"/>
    <w:rsid w:val="00CC35CC"/>
    <w:rsid w:val="00CE10EF"/>
    <w:rsid w:val="00CE5FE9"/>
    <w:rsid w:val="00CF6D44"/>
    <w:rsid w:val="00D31003"/>
    <w:rsid w:val="00D367F6"/>
    <w:rsid w:val="00D511A2"/>
    <w:rsid w:val="00DD64A1"/>
    <w:rsid w:val="00E04546"/>
    <w:rsid w:val="00E117EB"/>
    <w:rsid w:val="00E34A85"/>
    <w:rsid w:val="00E60D7C"/>
    <w:rsid w:val="00E75360"/>
    <w:rsid w:val="00E965B8"/>
    <w:rsid w:val="00ED147C"/>
    <w:rsid w:val="00EE2FB7"/>
    <w:rsid w:val="00EE34C4"/>
    <w:rsid w:val="00F169A3"/>
    <w:rsid w:val="00F42A0B"/>
    <w:rsid w:val="00F46B58"/>
    <w:rsid w:val="00F60257"/>
    <w:rsid w:val="00F75AB6"/>
    <w:rsid w:val="00F86BB8"/>
    <w:rsid w:val="00F9366F"/>
    <w:rsid w:val="00F937C9"/>
    <w:rsid w:val="00FA24FA"/>
    <w:rsid w:val="00FC03EA"/>
    <w:rsid w:val="00FC09BB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3C486"/>
  <w15:chartTrackingRefBased/>
  <w15:docId w15:val="{147C1025-E2B5-4393-8844-8A9F57CB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mallCaps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8789"/>
      </w:tabs>
      <w:jc w:val="center"/>
      <w:outlineLvl w:val="1"/>
    </w:pPr>
    <w:rPr>
      <w:rFonts w:ascii="Arial" w:hAnsi="Arial"/>
      <w:b/>
      <w:spacing w:val="20"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dot" w:pos="3969"/>
      </w:tabs>
      <w:outlineLvl w:val="2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E1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ner\AppData\Local\Temp\Abgeltung%20f&#252;r%20Praxisbetreu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90BA-4CB0-4AB3-BA2D-FFEF24C6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Abgeltung für Praxisbetreuung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>Landesschulrat für Steiermark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Irmengard Greiner</dc:creator>
  <cp:keywords/>
  <cp:lastModifiedBy>Irmengard Greiner</cp:lastModifiedBy>
  <cp:revision>3</cp:revision>
  <cp:lastPrinted>2013-06-10T06:01:00Z</cp:lastPrinted>
  <dcterms:created xsi:type="dcterms:W3CDTF">2021-01-27T09:02:00Z</dcterms:created>
  <dcterms:modified xsi:type="dcterms:W3CDTF">2021-01-27T09:02:00Z</dcterms:modified>
</cp:coreProperties>
</file>